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80" w:rsidRPr="00805437" w:rsidRDefault="002217FA" w:rsidP="00EF1380">
      <w:pPr>
        <w:rPr>
          <w:sz w:val="24"/>
          <w:szCs w:val="24"/>
        </w:rPr>
      </w:pPr>
      <w:bookmarkStart w:id="0" w:name="_GoBack"/>
      <w:bookmarkEnd w:id="0"/>
      <w:r w:rsidRPr="00805437">
        <w:rPr>
          <w:rFonts w:hint="eastAsia"/>
          <w:sz w:val="24"/>
          <w:szCs w:val="24"/>
        </w:rPr>
        <w:t>様式第２号（第５</w:t>
      </w:r>
      <w:r w:rsidR="00EF1380" w:rsidRPr="00805437">
        <w:rPr>
          <w:rFonts w:hint="eastAsia"/>
          <w:sz w:val="24"/>
          <w:szCs w:val="24"/>
        </w:rPr>
        <w:t>条関係）</w:t>
      </w:r>
    </w:p>
    <w:p w:rsidR="00EF1380" w:rsidRPr="00805437" w:rsidRDefault="00EF1380" w:rsidP="00EF1380">
      <w:pPr>
        <w:ind w:right="840"/>
        <w:rPr>
          <w:sz w:val="24"/>
          <w:szCs w:val="24"/>
        </w:rPr>
      </w:pPr>
    </w:p>
    <w:p w:rsidR="00EF1380" w:rsidRPr="00805437" w:rsidRDefault="00EF1380" w:rsidP="00EF1380">
      <w:pPr>
        <w:ind w:right="840"/>
        <w:jc w:val="center"/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>教育財産使用料減免申請書</w:t>
      </w:r>
    </w:p>
    <w:p w:rsidR="00EF1380" w:rsidRPr="00805437" w:rsidRDefault="00EF1380" w:rsidP="00EF1380">
      <w:pPr>
        <w:jc w:val="right"/>
        <w:rPr>
          <w:sz w:val="24"/>
          <w:szCs w:val="24"/>
        </w:rPr>
      </w:pPr>
    </w:p>
    <w:p w:rsidR="00EF1380" w:rsidRPr="00805437" w:rsidRDefault="00EF1380" w:rsidP="00EF1380">
      <w:pPr>
        <w:jc w:val="right"/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>年　　　月　　　日</w:t>
      </w:r>
    </w:p>
    <w:p w:rsidR="00EF1380" w:rsidRPr="00805437" w:rsidRDefault="00EF1380" w:rsidP="00EF1380">
      <w:pPr>
        <w:rPr>
          <w:sz w:val="24"/>
          <w:szCs w:val="24"/>
        </w:rPr>
      </w:pPr>
    </w:p>
    <w:p w:rsidR="00EF1380" w:rsidRPr="00805437" w:rsidRDefault="00EF1380" w:rsidP="00EF1380">
      <w:pPr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 xml:space="preserve">　</w:t>
      </w:r>
    </w:p>
    <w:p w:rsidR="00EF1380" w:rsidRPr="00805437" w:rsidRDefault="00EF1380" w:rsidP="00EF1380">
      <w:pPr>
        <w:rPr>
          <w:sz w:val="24"/>
          <w:szCs w:val="24"/>
        </w:rPr>
      </w:pPr>
    </w:p>
    <w:p w:rsidR="00EF1380" w:rsidRPr="00805437" w:rsidRDefault="00EF1380" w:rsidP="00EF1380">
      <w:pPr>
        <w:ind w:firstLineChars="1800" w:firstLine="4320"/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>申請者</w:t>
      </w:r>
    </w:p>
    <w:p w:rsidR="00EF1380" w:rsidRPr="00805437" w:rsidRDefault="00EF1380" w:rsidP="00EF1380">
      <w:pPr>
        <w:ind w:firstLineChars="2100" w:firstLine="5040"/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 xml:space="preserve">住所　</w:t>
      </w:r>
    </w:p>
    <w:p w:rsidR="00EF1380" w:rsidRPr="00805437" w:rsidRDefault="00C902E4" w:rsidP="00EF1380">
      <w:pPr>
        <w:ind w:firstLineChars="2100" w:firstLine="5040"/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 xml:space="preserve">氏名　</w:t>
      </w:r>
    </w:p>
    <w:p w:rsidR="00EF1380" w:rsidRPr="00805437" w:rsidRDefault="00EF1380" w:rsidP="00EF1380">
      <w:pPr>
        <w:ind w:firstLineChars="1300" w:firstLine="3120"/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>（法人にあっては、その名称および代表者の氏名）</w:t>
      </w:r>
    </w:p>
    <w:p w:rsidR="00EF1380" w:rsidRPr="00805437" w:rsidRDefault="00EF1380" w:rsidP="00EF1380">
      <w:pPr>
        <w:rPr>
          <w:sz w:val="24"/>
          <w:szCs w:val="24"/>
        </w:rPr>
      </w:pPr>
    </w:p>
    <w:p w:rsidR="00EF1380" w:rsidRPr="00805437" w:rsidRDefault="002217FA" w:rsidP="00EF1380">
      <w:pPr>
        <w:ind w:firstLineChars="100" w:firstLine="240"/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>高島市教育財産管理規則第５</w:t>
      </w:r>
      <w:r w:rsidR="00EF1380" w:rsidRPr="00805437">
        <w:rPr>
          <w:rFonts w:hint="eastAsia"/>
          <w:sz w:val="24"/>
          <w:szCs w:val="24"/>
        </w:rPr>
        <w:t>条</w:t>
      </w:r>
      <w:r w:rsidR="009C0495" w:rsidRPr="00805437">
        <w:rPr>
          <w:rFonts w:hint="eastAsia"/>
          <w:sz w:val="24"/>
          <w:szCs w:val="24"/>
        </w:rPr>
        <w:t>第２項</w:t>
      </w:r>
      <w:r w:rsidR="00EF1380" w:rsidRPr="00805437">
        <w:rPr>
          <w:rFonts w:hint="eastAsia"/>
          <w:sz w:val="24"/>
          <w:szCs w:val="24"/>
        </w:rPr>
        <w:t>の規定により、下記のとおり教育財産使用料の減免を申請します。</w:t>
      </w:r>
    </w:p>
    <w:p w:rsidR="00EF1380" w:rsidRPr="00805437" w:rsidRDefault="00EF1380" w:rsidP="00EF1380">
      <w:pPr>
        <w:rPr>
          <w:sz w:val="24"/>
          <w:szCs w:val="24"/>
        </w:rPr>
      </w:pPr>
    </w:p>
    <w:p w:rsidR="00EF1380" w:rsidRPr="00805437" w:rsidRDefault="00EF1380" w:rsidP="00AA0058">
      <w:pPr>
        <w:jc w:val="center"/>
        <w:rPr>
          <w:sz w:val="24"/>
          <w:szCs w:val="24"/>
        </w:rPr>
      </w:pPr>
      <w:r w:rsidRPr="00805437">
        <w:rPr>
          <w:rFonts w:hint="eastAsia"/>
          <w:sz w:val="24"/>
          <w:szCs w:val="24"/>
        </w:rPr>
        <w:t>記</w:t>
      </w:r>
    </w:p>
    <w:p w:rsidR="00EF1380" w:rsidRPr="00805437" w:rsidRDefault="00EF1380" w:rsidP="00AA0058">
      <w:pPr>
        <w:jc w:val="center"/>
        <w:rPr>
          <w:b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415"/>
        <w:gridCol w:w="5670"/>
      </w:tblGrid>
      <w:tr w:rsidR="00573BE1" w:rsidRPr="0080543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0" w:type="dxa"/>
            <w:vMerge w:val="restart"/>
            <w:vAlign w:val="center"/>
          </w:tcPr>
          <w:p w:rsidR="00573BE1" w:rsidRPr="00805437" w:rsidRDefault="00573BE1" w:rsidP="00AA0058">
            <w:pPr>
              <w:rPr>
                <w:sz w:val="24"/>
                <w:szCs w:val="24"/>
              </w:rPr>
            </w:pPr>
            <w:r w:rsidRPr="00805437">
              <w:rPr>
                <w:rFonts w:hint="eastAsia"/>
                <w:sz w:val="24"/>
                <w:szCs w:val="24"/>
              </w:rPr>
              <w:t>使用財産の表示</w:t>
            </w:r>
          </w:p>
        </w:tc>
        <w:tc>
          <w:tcPr>
            <w:tcW w:w="2415" w:type="dxa"/>
            <w:vAlign w:val="center"/>
          </w:tcPr>
          <w:p w:rsidR="00573BE1" w:rsidRPr="00805437" w:rsidRDefault="00573BE1" w:rsidP="00AA0058">
            <w:pPr>
              <w:jc w:val="center"/>
              <w:rPr>
                <w:sz w:val="24"/>
                <w:szCs w:val="24"/>
              </w:rPr>
            </w:pPr>
            <w:r w:rsidRPr="00805437">
              <w:rPr>
                <w:rFonts w:hint="eastAsia"/>
                <w:spacing w:val="75"/>
                <w:sz w:val="24"/>
                <w:szCs w:val="24"/>
                <w:fitText w:val="1890" w:id="-714940416"/>
              </w:rPr>
              <w:t>施設の名</w:t>
            </w:r>
            <w:r w:rsidRPr="00805437">
              <w:rPr>
                <w:rFonts w:hint="eastAsia"/>
                <w:spacing w:val="45"/>
                <w:sz w:val="24"/>
                <w:szCs w:val="24"/>
                <w:fitText w:val="1890" w:id="-714940416"/>
              </w:rPr>
              <w:t>称</w:t>
            </w:r>
          </w:p>
        </w:tc>
        <w:tc>
          <w:tcPr>
            <w:tcW w:w="5670" w:type="dxa"/>
            <w:vAlign w:val="center"/>
          </w:tcPr>
          <w:p w:rsidR="00573BE1" w:rsidRPr="00805437" w:rsidRDefault="00573BE1" w:rsidP="00EF1380">
            <w:pPr>
              <w:rPr>
                <w:sz w:val="24"/>
                <w:szCs w:val="24"/>
              </w:rPr>
            </w:pPr>
            <w:r w:rsidRPr="0080543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73BE1" w:rsidRPr="0080543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20" w:type="dxa"/>
            <w:vMerge/>
            <w:vAlign w:val="center"/>
          </w:tcPr>
          <w:p w:rsidR="00573BE1" w:rsidRPr="00805437" w:rsidRDefault="00573BE1" w:rsidP="00AA005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573BE1" w:rsidRPr="00805437" w:rsidRDefault="00573BE1" w:rsidP="00AA0058">
            <w:pPr>
              <w:jc w:val="center"/>
              <w:rPr>
                <w:sz w:val="24"/>
                <w:szCs w:val="24"/>
              </w:rPr>
            </w:pPr>
            <w:r w:rsidRPr="00805437">
              <w:rPr>
                <w:rFonts w:hint="eastAsia"/>
                <w:spacing w:val="705"/>
                <w:sz w:val="24"/>
                <w:szCs w:val="24"/>
                <w:fitText w:val="1890" w:id="-714940415"/>
              </w:rPr>
              <w:t>区</w:t>
            </w:r>
            <w:r w:rsidRPr="00805437">
              <w:rPr>
                <w:rFonts w:hint="eastAsia"/>
                <w:sz w:val="24"/>
                <w:szCs w:val="24"/>
                <w:fitText w:val="1890" w:id="-714940415"/>
              </w:rPr>
              <w:t>分</w:t>
            </w:r>
          </w:p>
        </w:tc>
        <w:tc>
          <w:tcPr>
            <w:tcW w:w="5670" w:type="dxa"/>
            <w:vAlign w:val="center"/>
          </w:tcPr>
          <w:p w:rsidR="00573BE1" w:rsidRPr="00805437" w:rsidRDefault="00573BE1" w:rsidP="00EF1380">
            <w:pPr>
              <w:rPr>
                <w:sz w:val="24"/>
                <w:szCs w:val="24"/>
              </w:rPr>
            </w:pPr>
            <w:r w:rsidRPr="0080543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73BE1" w:rsidRPr="008054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0" w:type="dxa"/>
            <w:vMerge/>
            <w:vAlign w:val="center"/>
          </w:tcPr>
          <w:p w:rsidR="00573BE1" w:rsidRPr="00805437" w:rsidRDefault="00573BE1" w:rsidP="00AA005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573BE1" w:rsidRPr="00805437" w:rsidRDefault="00573BE1" w:rsidP="00AA0058">
            <w:pPr>
              <w:jc w:val="center"/>
              <w:rPr>
                <w:sz w:val="24"/>
                <w:szCs w:val="24"/>
              </w:rPr>
            </w:pPr>
            <w:r w:rsidRPr="00805437">
              <w:rPr>
                <w:rFonts w:hint="eastAsia"/>
                <w:spacing w:val="150"/>
                <w:sz w:val="24"/>
                <w:szCs w:val="24"/>
                <w:fitText w:val="1890" w:id="-714940414"/>
              </w:rPr>
              <w:t>所在地</w:t>
            </w:r>
            <w:r w:rsidRPr="00805437">
              <w:rPr>
                <w:rFonts w:hint="eastAsia"/>
                <w:spacing w:val="15"/>
                <w:sz w:val="24"/>
                <w:szCs w:val="24"/>
                <w:fitText w:val="1890" w:id="-714940414"/>
              </w:rPr>
              <w:t>等</w:t>
            </w:r>
          </w:p>
        </w:tc>
        <w:tc>
          <w:tcPr>
            <w:tcW w:w="5670" w:type="dxa"/>
            <w:vAlign w:val="center"/>
          </w:tcPr>
          <w:p w:rsidR="00573BE1" w:rsidRPr="00805437" w:rsidRDefault="00573BE1" w:rsidP="00A831DB">
            <w:pPr>
              <w:rPr>
                <w:sz w:val="24"/>
                <w:szCs w:val="24"/>
              </w:rPr>
            </w:pPr>
            <w:r w:rsidRPr="0080543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73BE1" w:rsidRPr="0080543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0" w:type="dxa"/>
            <w:vMerge/>
            <w:vAlign w:val="center"/>
          </w:tcPr>
          <w:p w:rsidR="00573BE1" w:rsidRPr="00805437" w:rsidRDefault="00573BE1" w:rsidP="00AA005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573BE1" w:rsidRPr="00805437" w:rsidRDefault="00573BE1" w:rsidP="00AA0058">
            <w:pPr>
              <w:jc w:val="center"/>
              <w:rPr>
                <w:sz w:val="24"/>
                <w:szCs w:val="24"/>
              </w:rPr>
            </w:pPr>
            <w:r w:rsidRPr="00805437">
              <w:rPr>
                <w:rFonts w:hint="eastAsia"/>
                <w:sz w:val="24"/>
                <w:szCs w:val="24"/>
              </w:rPr>
              <w:t>使用部分・使用数量</w:t>
            </w:r>
          </w:p>
        </w:tc>
        <w:tc>
          <w:tcPr>
            <w:tcW w:w="5670" w:type="dxa"/>
            <w:vAlign w:val="center"/>
          </w:tcPr>
          <w:p w:rsidR="00573BE1" w:rsidRPr="00805437" w:rsidRDefault="00573BE1" w:rsidP="00EF1380">
            <w:pPr>
              <w:rPr>
                <w:sz w:val="24"/>
                <w:szCs w:val="24"/>
              </w:rPr>
            </w:pPr>
            <w:r w:rsidRPr="0080543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73BE1" w:rsidRPr="0080543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5" w:type="dxa"/>
            <w:gridSpan w:val="2"/>
            <w:vAlign w:val="center"/>
          </w:tcPr>
          <w:p w:rsidR="00573BE1" w:rsidRPr="00805437" w:rsidRDefault="00573BE1" w:rsidP="00AA0058">
            <w:pPr>
              <w:jc w:val="center"/>
              <w:rPr>
                <w:sz w:val="24"/>
                <w:szCs w:val="24"/>
              </w:rPr>
            </w:pPr>
            <w:r w:rsidRPr="00805437">
              <w:rPr>
                <w:rFonts w:hint="eastAsia"/>
                <w:spacing w:val="15"/>
                <w:sz w:val="24"/>
                <w:szCs w:val="24"/>
                <w:fitText w:val="2520" w:id="-714940413"/>
              </w:rPr>
              <w:t>使用目的および用</w:t>
            </w:r>
            <w:r w:rsidRPr="00805437">
              <w:rPr>
                <w:rFonts w:hint="eastAsia"/>
                <w:spacing w:val="60"/>
                <w:sz w:val="24"/>
                <w:szCs w:val="24"/>
                <w:fitText w:val="2520" w:id="-714940413"/>
              </w:rPr>
              <w:t>途</w:t>
            </w:r>
          </w:p>
        </w:tc>
        <w:tc>
          <w:tcPr>
            <w:tcW w:w="5670" w:type="dxa"/>
            <w:vAlign w:val="center"/>
          </w:tcPr>
          <w:p w:rsidR="00573BE1" w:rsidRPr="00805437" w:rsidRDefault="00573BE1" w:rsidP="00EF1380">
            <w:pPr>
              <w:rPr>
                <w:sz w:val="24"/>
                <w:szCs w:val="24"/>
              </w:rPr>
            </w:pPr>
            <w:r w:rsidRPr="0080543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73BE1" w:rsidRPr="0080543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35" w:type="dxa"/>
            <w:gridSpan w:val="2"/>
            <w:vAlign w:val="center"/>
          </w:tcPr>
          <w:p w:rsidR="00573BE1" w:rsidRPr="00805437" w:rsidRDefault="00573BE1" w:rsidP="00AA0058">
            <w:pPr>
              <w:jc w:val="center"/>
              <w:rPr>
                <w:sz w:val="24"/>
                <w:szCs w:val="24"/>
              </w:rPr>
            </w:pPr>
            <w:r w:rsidRPr="00805437">
              <w:rPr>
                <w:rFonts w:hint="eastAsia"/>
                <w:spacing w:val="105"/>
                <w:sz w:val="24"/>
                <w:szCs w:val="24"/>
                <w:fitText w:val="2520" w:id="-714940412"/>
              </w:rPr>
              <w:t>使用希望期</w:t>
            </w:r>
            <w:r w:rsidRPr="00805437">
              <w:rPr>
                <w:rFonts w:hint="eastAsia"/>
                <w:spacing w:val="15"/>
                <w:sz w:val="24"/>
                <w:szCs w:val="24"/>
                <w:fitText w:val="2520" w:id="-714940412"/>
              </w:rPr>
              <w:t>間</w:t>
            </w:r>
          </w:p>
        </w:tc>
        <w:tc>
          <w:tcPr>
            <w:tcW w:w="5670" w:type="dxa"/>
            <w:vAlign w:val="center"/>
          </w:tcPr>
          <w:p w:rsidR="00573BE1" w:rsidRPr="00805437" w:rsidRDefault="00573BE1" w:rsidP="005A1D60">
            <w:pPr>
              <w:rPr>
                <w:sz w:val="24"/>
                <w:szCs w:val="24"/>
              </w:rPr>
            </w:pPr>
          </w:p>
        </w:tc>
      </w:tr>
      <w:tr w:rsidR="00573BE1" w:rsidRPr="00805437" w:rsidTr="00EF1380">
        <w:tblPrEx>
          <w:tblCellMar>
            <w:top w:w="0" w:type="dxa"/>
            <w:bottom w:w="0" w:type="dxa"/>
          </w:tblCellMar>
        </w:tblPrEx>
        <w:trPr>
          <w:trHeight w:val="2987"/>
        </w:trPr>
        <w:tc>
          <w:tcPr>
            <w:tcW w:w="2835" w:type="dxa"/>
            <w:gridSpan w:val="2"/>
            <w:vAlign w:val="center"/>
          </w:tcPr>
          <w:p w:rsidR="00573BE1" w:rsidRPr="00805437" w:rsidRDefault="00573BE1" w:rsidP="00AA0058">
            <w:pPr>
              <w:jc w:val="center"/>
              <w:rPr>
                <w:sz w:val="24"/>
                <w:szCs w:val="24"/>
              </w:rPr>
            </w:pPr>
            <w:r w:rsidRPr="00805437">
              <w:rPr>
                <w:rFonts w:hint="eastAsia"/>
                <w:spacing w:val="60"/>
                <w:sz w:val="24"/>
                <w:szCs w:val="24"/>
                <w:fitText w:val="2520" w:id="-714940411"/>
              </w:rPr>
              <w:t>減免申請の理由</w:t>
            </w:r>
          </w:p>
        </w:tc>
        <w:tc>
          <w:tcPr>
            <w:tcW w:w="5670" w:type="dxa"/>
            <w:vAlign w:val="center"/>
          </w:tcPr>
          <w:p w:rsidR="00573BE1" w:rsidRPr="00805437" w:rsidRDefault="00573BE1" w:rsidP="00AA0058">
            <w:pPr>
              <w:rPr>
                <w:sz w:val="24"/>
                <w:szCs w:val="24"/>
              </w:rPr>
            </w:pPr>
          </w:p>
          <w:p w:rsidR="003D76EB" w:rsidRPr="00805437" w:rsidRDefault="003D76EB" w:rsidP="003D76EB">
            <w:pPr>
              <w:rPr>
                <w:sz w:val="24"/>
                <w:szCs w:val="24"/>
              </w:rPr>
            </w:pPr>
            <w:r w:rsidRPr="008054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EF1380" w:rsidRPr="00805437" w:rsidRDefault="00EF1380" w:rsidP="003D76EB">
            <w:pPr>
              <w:rPr>
                <w:sz w:val="24"/>
                <w:szCs w:val="24"/>
              </w:rPr>
            </w:pPr>
          </w:p>
          <w:p w:rsidR="00EF1380" w:rsidRPr="00805437" w:rsidRDefault="00EF1380" w:rsidP="003D76EB">
            <w:pPr>
              <w:rPr>
                <w:sz w:val="24"/>
                <w:szCs w:val="24"/>
              </w:rPr>
            </w:pPr>
          </w:p>
          <w:p w:rsidR="00BA38AD" w:rsidRPr="00805437" w:rsidRDefault="00BA38AD" w:rsidP="003D76EB">
            <w:pPr>
              <w:rPr>
                <w:sz w:val="24"/>
                <w:szCs w:val="24"/>
              </w:rPr>
            </w:pPr>
          </w:p>
          <w:p w:rsidR="00BA38AD" w:rsidRPr="00805437" w:rsidRDefault="00BA38AD" w:rsidP="003D76EB">
            <w:pPr>
              <w:rPr>
                <w:sz w:val="24"/>
                <w:szCs w:val="24"/>
              </w:rPr>
            </w:pPr>
          </w:p>
          <w:p w:rsidR="00BA38AD" w:rsidRPr="00805437" w:rsidRDefault="00BA38AD" w:rsidP="003D76EB">
            <w:pPr>
              <w:rPr>
                <w:sz w:val="24"/>
                <w:szCs w:val="24"/>
              </w:rPr>
            </w:pPr>
          </w:p>
          <w:p w:rsidR="003D76EB" w:rsidRPr="00805437" w:rsidRDefault="003D76EB" w:rsidP="003D76EB">
            <w:pPr>
              <w:rPr>
                <w:sz w:val="24"/>
                <w:szCs w:val="24"/>
              </w:rPr>
            </w:pPr>
          </w:p>
          <w:p w:rsidR="003D76EB" w:rsidRPr="00805437" w:rsidRDefault="003D76EB" w:rsidP="003D76EB">
            <w:pPr>
              <w:rPr>
                <w:sz w:val="24"/>
                <w:szCs w:val="24"/>
              </w:rPr>
            </w:pPr>
          </w:p>
        </w:tc>
      </w:tr>
    </w:tbl>
    <w:p w:rsidR="00573BE1" w:rsidRPr="00805437" w:rsidRDefault="00573BE1" w:rsidP="00EB0280"/>
    <w:sectPr w:rsidR="00573BE1" w:rsidRPr="00805437" w:rsidSect="00F02144">
      <w:pgSz w:w="11906" w:h="16838" w:code="9"/>
      <w:pgMar w:top="1985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25" w:rsidRDefault="006A0E25">
      <w:r>
        <w:separator/>
      </w:r>
    </w:p>
  </w:endnote>
  <w:endnote w:type="continuationSeparator" w:id="0">
    <w:p w:rsidR="006A0E25" w:rsidRDefault="006A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25" w:rsidRDefault="006A0E25">
      <w:r>
        <w:separator/>
      </w:r>
    </w:p>
  </w:footnote>
  <w:footnote w:type="continuationSeparator" w:id="0">
    <w:p w:rsidR="006A0E25" w:rsidRDefault="006A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2FE"/>
    <w:multiLevelType w:val="hybridMultilevel"/>
    <w:tmpl w:val="48E4B3F4"/>
    <w:lvl w:ilvl="0" w:tplc="35FA1FE8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135C667A"/>
    <w:multiLevelType w:val="hybridMultilevel"/>
    <w:tmpl w:val="9FCA8FEC"/>
    <w:lvl w:ilvl="0" w:tplc="8DEC1DE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98B1E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 w15:restartNumberingAfterBreak="0">
    <w:nsid w:val="208E22B8"/>
    <w:multiLevelType w:val="hybridMultilevel"/>
    <w:tmpl w:val="104C9FBA"/>
    <w:lvl w:ilvl="0" w:tplc="7EA647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264F6149"/>
    <w:multiLevelType w:val="hybridMultilevel"/>
    <w:tmpl w:val="A24E1366"/>
    <w:lvl w:ilvl="0" w:tplc="D6120608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7" w15:restartNumberingAfterBreak="0">
    <w:nsid w:val="301F567D"/>
    <w:multiLevelType w:val="hybridMultilevel"/>
    <w:tmpl w:val="FF3AF192"/>
    <w:lvl w:ilvl="0" w:tplc="55C4C7B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7520D81"/>
    <w:multiLevelType w:val="hybridMultilevel"/>
    <w:tmpl w:val="1262AE6C"/>
    <w:lvl w:ilvl="0" w:tplc="3F2615B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 w15:restartNumberingAfterBreak="0">
    <w:nsid w:val="37DF2DC1"/>
    <w:multiLevelType w:val="hybridMultilevel"/>
    <w:tmpl w:val="56E06A08"/>
    <w:lvl w:ilvl="0" w:tplc="3092AC9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E7C0140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BF1161"/>
    <w:multiLevelType w:val="hybridMultilevel"/>
    <w:tmpl w:val="3708B156"/>
    <w:lvl w:ilvl="0" w:tplc="A8ECEE3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3E40615A"/>
    <w:multiLevelType w:val="hybridMultilevel"/>
    <w:tmpl w:val="69182B06"/>
    <w:lvl w:ilvl="0" w:tplc="C2DC286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EBBE9F18">
      <w:start w:val="3"/>
      <w:numFmt w:val="decimalFullWidth"/>
      <w:lvlText w:val="第%2章"/>
      <w:lvlJc w:val="left"/>
      <w:pPr>
        <w:tabs>
          <w:tab w:val="num" w:pos="1575"/>
        </w:tabs>
        <w:ind w:left="1575" w:hanging="93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 w15:restartNumberingAfterBreak="0">
    <w:nsid w:val="3FAC7C46"/>
    <w:multiLevelType w:val="hybridMultilevel"/>
    <w:tmpl w:val="C47C519C"/>
    <w:lvl w:ilvl="0" w:tplc="0220034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3" w15:restartNumberingAfterBreak="0">
    <w:nsid w:val="4CE47D02"/>
    <w:multiLevelType w:val="hybridMultilevel"/>
    <w:tmpl w:val="99D85B0C"/>
    <w:lvl w:ilvl="0" w:tplc="C4C6585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4" w15:restartNumberingAfterBreak="0">
    <w:nsid w:val="562770F3"/>
    <w:multiLevelType w:val="hybridMultilevel"/>
    <w:tmpl w:val="8D8A5EC0"/>
    <w:lvl w:ilvl="0" w:tplc="75582384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5" w15:restartNumberingAfterBreak="0">
    <w:nsid w:val="5D3C1974"/>
    <w:multiLevelType w:val="hybridMultilevel"/>
    <w:tmpl w:val="29F05470"/>
    <w:lvl w:ilvl="0" w:tplc="E9C6EE86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60712887"/>
    <w:multiLevelType w:val="hybridMultilevel"/>
    <w:tmpl w:val="63C4E7D0"/>
    <w:lvl w:ilvl="0" w:tplc="E7A6621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7" w15:restartNumberingAfterBreak="0">
    <w:nsid w:val="62017BD3"/>
    <w:multiLevelType w:val="hybridMultilevel"/>
    <w:tmpl w:val="F2FEBEE2"/>
    <w:lvl w:ilvl="0" w:tplc="3BEC1DAE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8" w15:restartNumberingAfterBreak="0">
    <w:nsid w:val="647363F5"/>
    <w:multiLevelType w:val="hybridMultilevel"/>
    <w:tmpl w:val="29CE0FEC"/>
    <w:lvl w:ilvl="0" w:tplc="94CCCE84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9" w15:restartNumberingAfterBreak="0">
    <w:nsid w:val="6A935F1E"/>
    <w:multiLevelType w:val="hybridMultilevel"/>
    <w:tmpl w:val="F3CA32D4"/>
    <w:lvl w:ilvl="0" w:tplc="C12C694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0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21" w15:restartNumberingAfterBreak="0">
    <w:nsid w:val="6B346E07"/>
    <w:multiLevelType w:val="hybridMultilevel"/>
    <w:tmpl w:val="F8C08AAA"/>
    <w:lvl w:ilvl="0" w:tplc="F432D26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2" w15:restartNumberingAfterBreak="0">
    <w:nsid w:val="6C124113"/>
    <w:multiLevelType w:val="hybridMultilevel"/>
    <w:tmpl w:val="27C6473E"/>
    <w:lvl w:ilvl="0" w:tplc="D4789D7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3" w15:restartNumberingAfterBreak="0">
    <w:nsid w:val="6E7661EE"/>
    <w:multiLevelType w:val="hybridMultilevel"/>
    <w:tmpl w:val="5C349D84"/>
    <w:lvl w:ilvl="0" w:tplc="2B3ABDC2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0801F92"/>
    <w:multiLevelType w:val="hybridMultilevel"/>
    <w:tmpl w:val="7AF8F314"/>
    <w:lvl w:ilvl="0" w:tplc="98127B7A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5" w15:restartNumberingAfterBreak="0">
    <w:nsid w:val="72ED3BF5"/>
    <w:multiLevelType w:val="hybridMultilevel"/>
    <w:tmpl w:val="36AE00A0"/>
    <w:lvl w:ilvl="0" w:tplc="C0448E44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6" w15:restartNumberingAfterBreak="0">
    <w:nsid w:val="73C060B9"/>
    <w:multiLevelType w:val="hybridMultilevel"/>
    <w:tmpl w:val="E040A9BA"/>
    <w:lvl w:ilvl="0" w:tplc="C8782C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7" w15:restartNumberingAfterBreak="0">
    <w:nsid w:val="74D55737"/>
    <w:multiLevelType w:val="hybridMultilevel"/>
    <w:tmpl w:val="5B123816"/>
    <w:lvl w:ilvl="0" w:tplc="3B849DFC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8" w15:restartNumberingAfterBreak="0">
    <w:nsid w:val="78552C7B"/>
    <w:multiLevelType w:val="hybridMultilevel"/>
    <w:tmpl w:val="B51C702A"/>
    <w:lvl w:ilvl="0" w:tplc="8AC64A10">
      <w:start w:val="2"/>
      <w:numFmt w:val="decimalFullWidth"/>
      <w:lvlText w:val="第%1節"/>
      <w:lvlJc w:val="left"/>
      <w:pPr>
        <w:tabs>
          <w:tab w:val="num" w:pos="2055"/>
        </w:tabs>
        <w:ind w:left="205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19"/>
  </w:num>
  <w:num w:numId="9">
    <w:abstractNumId w:val="23"/>
  </w:num>
  <w:num w:numId="10">
    <w:abstractNumId w:val="28"/>
  </w:num>
  <w:num w:numId="11">
    <w:abstractNumId w:val="13"/>
  </w:num>
  <w:num w:numId="12">
    <w:abstractNumId w:val="27"/>
  </w:num>
  <w:num w:numId="13">
    <w:abstractNumId w:val="22"/>
  </w:num>
  <w:num w:numId="14">
    <w:abstractNumId w:val="7"/>
  </w:num>
  <w:num w:numId="15">
    <w:abstractNumId w:val="14"/>
  </w:num>
  <w:num w:numId="16">
    <w:abstractNumId w:val="16"/>
  </w:num>
  <w:num w:numId="17">
    <w:abstractNumId w:val="15"/>
  </w:num>
  <w:num w:numId="18">
    <w:abstractNumId w:val="24"/>
  </w:num>
  <w:num w:numId="19">
    <w:abstractNumId w:val="21"/>
  </w:num>
  <w:num w:numId="20">
    <w:abstractNumId w:val="18"/>
  </w:num>
  <w:num w:numId="21">
    <w:abstractNumId w:val="8"/>
  </w:num>
  <w:num w:numId="22">
    <w:abstractNumId w:val="26"/>
  </w:num>
  <w:num w:numId="23">
    <w:abstractNumId w:val="12"/>
  </w:num>
  <w:num w:numId="24">
    <w:abstractNumId w:val="0"/>
  </w:num>
  <w:num w:numId="25">
    <w:abstractNumId w:val="4"/>
  </w:num>
  <w:num w:numId="26">
    <w:abstractNumId w:val="17"/>
  </w:num>
  <w:num w:numId="27">
    <w:abstractNumId w:val="25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81"/>
    <w:rsid w:val="00005FD7"/>
    <w:rsid w:val="00025241"/>
    <w:rsid w:val="00040836"/>
    <w:rsid w:val="000852F6"/>
    <w:rsid w:val="00086686"/>
    <w:rsid w:val="00094836"/>
    <w:rsid w:val="000A1B00"/>
    <w:rsid w:val="000E34F3"/>
    <w:rsid w:val="000F648C"/>
    <w:rsid w:val="00107F84"/>
    <w:rsid w:val="00120EC6"/>
    <w:rsid w:val="00130A74"/>
    <w:rsid w:val="00154857"/>
    <w:rsid w:val="0015485F"/>
    <w:rsid w:val="00191608"/>
    <w:rsid w:val="00196D66"/>
    <w:rsid w:val="001A1BA3"/>
    <w:rsid w:val="001A6517"/>
    <w:rsid w:val="001C03C8"/>
    <w:rsid w:val="001C6ECB"/>
    <w:rsid w:val="001F4A76"/>
    <w:rsid w:val="00200B9F"/>
    <w:rsid w:val="00210C84"/>
    <w:rsid w:val="00217F45"/>
    <w:rsid w:val="002217FA"/>
    <w:rsid w:val="002535E4"/>
    <w:rsid w:val="00253B49"/>
    <w:rsid w:val="00254527"/>
    <w:rsid w:val="00256465"/>
    <w:rsid w:val="0029127A"/>
    <w:rsid w:val="002A2BE3"/>
    <w:rsid w:val="002A30F2"/>
    <w:rsid w:val="002A4BE2"/>
    <w:rsid w:val="002A7C1D"/>
    <w:rsid w:val="002B7C55"/>
    <w:rsid w:val="002D6A85"/>
    <w:rsid w:val="002E71A3"/>
    <w:rsid w:val="002E7F70"/>
    <w:rsid w:val="002F0CED"/>
    <w:rsid w:val="0030518A"/>
    <w:rsid w:val="003111B1"/>
    <w:rsid w:val="00323F51"/>
    <w:rsid w:val="00335DC8"/>
    <w:rsid w:val="00336731"/>
    <w:rsid w:val="0033755E"/>
    <w:rsid w:val="00354831"/>
    <w:rsid w:val="003A4881"/>
    <w:rsid w:val="003B3DC2"/>
    <w:rsid w:val="003C567F"/>
    <w:rsid w:val="003D76EB"/>
    <w:rsid w:val="003D776C"/>
    <w:rsid w:val="003F05ED"/>
    <w:rsid w:val="003F086C"/>
    <w:rsid w:val="004003C1"/>
    <w:rsid w:val="00422D8D"/>
    <w:rsid w:val="00441108"/>
    <w:rsid w:val="0044755F"/>
    <w:rsid w:val="004563FC"/>
    <w:rsid w:val="00480481"/>
    <w:rsid w:val="00492E11"/>
    <w:rsid w:val="004C40FD"/>
    <w:rsid w:val="004C6391"/>
    <w:rsid w:val="004C6BAD"/>
    <w:rsid w:val="004D5108"/>
    <w:rsid w:val="004D7C86"/>
    <w:rsid w:val="004E16E7"/>
    <w:rsid w:val="004E68CC"/>
    <w:rsid w:val="00506D67"/>
    <w:rsid w:val="005123D6"/>
    <w:rsid w:val="00564D17"/>
    <w:rsid w:val="0056771A"/>
    <w:rsid w:val="00572580"/>
    <w:rsid w:val="00573BE1"/>
    <w:rsid w:val="00590BDB"/>
    <w:rsid w:val="005A1D60"/>
    <w:rsid w:val="005A60A5"/>
    <w:rsid w:val="005D4ED0"/>
    <w:rsid w:val="005D58A8"/>
    <w:rsid w:val="006044F9"/>
    <w:rsid w:val="00606544"/>
    <w:rsid w:val="0062626F"/>
    <w:rsid w:val="00640EFF"/>
    <w:rsid w:val="00674BEE"/>
    <w:rsid w:val="00687464"/>
    <w:rsid w:val="006A0E25"/>
    <w:rsid w:val="006A7E0E"/>
    <w:rsid w:val="006E7D91"/>
    <w:rsid w:val="00700EA3"/>
    <w:rsid w:val="00703680"/>
    <w:rsid w:val="00724FC2"/>
    <w:rsid w:val="007324AE"/>
    <w:rsid w:val="007850F0"/>
    <w:rsid w:val="00785112"/>
    <w:rsid w:val="00793C99"/>
    <w:rsid w:val="007A408D"/>
    <w:rsid w:val="007B3041"/>
    <w:rsid w:val="007B449E"/>
    <w:rsid w:val="007D79CA"/>
    <w:rsid w:val="007E04AF"/>
    <w:rsid w:val="007E11B5"/>
    <w:rsid w:val="008041B3"/>
    <w:rsid w:val="00805437"/>
    <w:rsid w:val="0080563C"/>
    <w:rsid w:val="008154EC"/>
    <w:rsid w:val="00824370"/>
    <w:rsid w:val="008243F5"/>
    <w:rsid w:val="008262C8"/>
    <w:rsid w:val="00830A9F"/>
    <w:rsid w:val="00832C73"/>
    <w:rsid w:val="00873AC2"/>
    <w:rsid w:val="00882559"/>
    <w:rsid w:val="00895F6F"/>
    <w:rsid w:val="008A4309"/>
    <w:rsid w:val="008E4FA0"/>
    <w:rsid w:val="0090627D"/>
    <w:rsid w:val="0091761F"/>
    <w:rsid w:val="00920957"/>
    <w:rsid w:val="0092635B"/>
    <w:rsid w:val="0094361B"/>
    <w:rsid w:val="00944275"/>
    <w:rsid w:val="00955B97"/>
    <w:rsid w:val="009636AF"/>
    <w:rsid w:val="0096691C"/>
    <w:rsid w:val="0097115F"/>
    <w:rsid w:val="009919D6"/>
    <w:rsid w:val="009B1365"/>
    <w:rsid w:val="009C0495"/>
    <w:rsid w:val="009E2036"/>
    <w:rsid w:val="00A037ED"/>
    <w:rsid w:val="00A15F0A"/>
    <w:rsid w:val="00A24937"/>
    <w:rsid w:val="00A441B2"/>
    <w:rsid w:val="00A83159"/>
    <w:rsid w:val="00A831DB"/>
    <w:rsid w:val="00A85598"/>
    <w:rsid w:val="00AA0058"/>
    <w:rsid w:val="00AB71C4"/>
    <w:rsid w:val="00AD305C"/>
    <w:rsid w:val="00AE205A"/>
    <w:rsid w:val="00B13423"/>
    <w:rsid w:val="00B13668"/>
    <w:rsid w:val="00B6235B"/>
    <w:rsid w:val="00BA38AD"/>
    <w:rsid w:val="00BB2FCA"/>
    <w:rsid w:val="00BB530F"/>
    <w:rsid w:val="00BD7D6D"/>
    <w:rsid w:val="00C074BB"/>
    <w:rsid w:val="00C14B9C"/>
    <w:rsid w:val="00C265B6"/>
    <w:rsid w:val="00C72721"/>
    <w:rsid w:val="00C902E4"/>
    <w:rsid w:val="00C9413B"/>
    <w:rsid w:val="00CA1FB1"/>
    <w:rsid w:val="00CA767E"/>
    <w:rsid w:val="00CB1461"/>
    <w:rsid w:val="00CB1578"/>
    <w:rsid w:val="00CC7B3A"/>
    <w:rsid w:val="00CE4134"/>
    <w:rsid w:val="00CF2EDE"/>
    <w:rsid w:val="00D2281F"/>
    <w:rsid w:val="00D26DEB"/>
    <w:rsid w:val="00D31204"/>
    <w:rsid w:val="00D37711"/>
    <w:rsid w:val="00D5609E"/>
    <w:rsid w:val="00D610DD"/>
    <w:rsid w:val="00D9167D"/>
    <w:rsid w:val="00DA011D"/>
    <w:rsid w:val="00DB1139"/>
    <w:rsid w:val="00DE1050"/>
    <w:rsid w:val="00DE7305"/>
    <w:rsid w:val="00DF63E0"/>
    <w:rsid w:val="00E07F14"/>
    <w:rsid w:val="00E3300A"/>
    <w:rsid w:val="00E3396A"/>
    <w:rsid w:val="00E36217"/>
    <w:rsid w:val="00E41743"/>
    <w:rsid w:val="00E734DD"/>
    <w:rsid w:val="00E75B37"/>
    <w:rsid w:val="00E81889"/>
    <w:rsid w:val="00E86134"/>
    <w:rsid w:val="00E93D4B"/>
    <w:rsid w:val="00EB0280"/>
    <w:rsid w:val="00ED16DE"/>
    <w:rsid w:val="00ED3F69"/>
    <w:rsid w:val="00ED5EDE"/>
    <w:rsid w:val="00EE3073"/>
    <w:rsid w:val="00EF1380"/>
    <w:rsid w:val="00F02144"/>
    <w:rsid w:val="00F12023"/>
    <w:rsid w:val="00F22CB4"/>
    <w:rsid w:val="00F25FD8"/>
    <w:rsid w:val="00F35E9F"/>
    <w:rsid w:val="00F5616B"/>
    <w:rsid w:val="00F61AB2"/>
    <w:rsid w:val="00F81660"/>
    <w:rsid w:val="00F87F31"/>
    <w:rsid w:val="00FA34D4"/>
    <w:rsid w:val="00FE3B82"/>
    <w:rsid w:val="00FF27DC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5CF6C5-A893-4AE8-8353-5FCFF481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40EF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rsid w:val="00640EF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ate"/>
    <w:basedOn w:val="a"/>
    <w:next w:val="a"/>
    <w:link w:val="ad"/>
    <w:uiPriority w:val="99"/>
    <w:rsid w:val="00CA1FB1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rsid w:val="0070368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友紀</dc:creator>
  <cp:keywords/>
  <dc:description/>
  <cp:lastModifiedBy>中村 友紀</cp:lastModifiedBy>
  <cp:revision>2</cp:revision>
  <cp:lastPrinted>2018-05-16T04:06:00Z</cp:lastPrinted>
  <dcterms:created xsi:type="dcterms:W3CDTF">2025-05-12T02:33:00Z</dcterms:created>
  <dcterms:modified xsi:type="dcterms:W3CDTF">2025-05-12T02:33:00Z</dcterms:modified>
</cp:coreProperties>
</file>