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407" w:rsidRPr="004F1FA0" w:rsidRDefault="006C2B54" w:rsidP="00991407">
      <w:pPr>
        <w:jc w:val="center"/>
        <w:textAlignment w:val="auto"/>
        <w:rPr>
          <w:rFonts w:hAnsi="ＭＳ 明朝"/>
          <w:sz w:val="24"/>
          <w:szCs w:val="24"/>
        </w:rPr>
      </w:pPr>
      <w:r w:rsidRPr="004F1FA0">
        <w:rPr>
          <w:rFonts w:hAnsi="ＭＳ 明朝" w:hint="eastAsia"/>
          <w:sz w:val="24"/>
          <w:szCs w:val="24"/>
        </w:rPr>
        <w:t>事　業　計　画　書</w:t>
      </w:r>
    </w:p>
    <w:p w:rsidR="00D82E4E" w:rsidRPr="004F1FA0" w:rsidRDefault="00D82E4E" w:rsidP="00991407">
      <w:pPr>
        <w:jc w:val="center"/>
        <w:textAlignment w:val="auto"/>
        <w:rPr>
          <w:rFonts w:hAnsi="ＭＳ 明朝"/>
          <w:sz w:val="24"/>
          <w:szCs w:val="24"/>
        </w:rPr>
      </w:pPr>
    </w:p>
    <w:p w:rsidR="00991407" w:rsidRPr="004F1FA0" w:rsidRDefault="00991407" w:rsidP="00991407">
      <w:pPr>
        <w:textAlignment w:val="auto"/>
        <w:rPr>
          <w:rFonts w:hAnsi="ＭＳ 明朝"/>
          <w:sz w:val="24"/>
          <w:szCs w:val="24"/>
        </w:rPr>
      </w:pPr>
      <w:bookmarkStart w:id="0" w:name="_GoBack"/>
      <w:bookmarkEnd w:id="0"/>
    </w:p>
    <w:tbl>
      <w:tblPr>
        <w:tblW w:w="957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32"/>
        <w:gridCol w:w="7242"/>
      </w:tblGrid>
      <w:tr w:rsidR="002E5BE3" w:rsidTr="00566666">
        <w:trPr>
          <w:cantSplit/>
          <w:trHeight w:val="865"/>
        </w:trPr>
        <w:tc>
          <w:tcPr>
            <w:tcW w:w="2332" w:type="dxa"/>
            <w:vAlign w:val="center"/>
          </w:tcPr>
          <w:p w:rsidR="002E5BE3" w:rsidRPr="004F1FA0" w:rsidRDefault="002E5BE3" w:rsidP="002E5BE3">
            <w:pPr>
              <w:jc w:val="distribute"/>
              <w:textAlignment w:val="auto"/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「通いの場」名称</w:t>
            </w:r>
          </w:p>
        </w:tc>
        <w:tc>
          <w:tcPr>
            <w:tcW w:w="7242" w:type="dxa"/>
            <w:vAlign w:val="center"/>
          </w:tcPr>
          <w:p w:rsidR="002E5BE3" w:rsidRPr="004F1FA0" w:rsidRDefault="002E5BE3" w:rsidP="00835C44">
            <w:pPr>
              <w:jc w:val="center"/>
              <w:textAlignment w:val="auto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6329B5" w:rsidTr="00566666">
        <w:trPr>
          <w:cantSplit/>
          <w:trHeight w:val="865"/>
        </w:trPr>
        <w:tc>
          <w:tcPr>
            <w:tcW w:w="2332" w:type="dxa"/>
            <w:vAlign w:val="center"/>
          </w:tcPr>
          <w:p w:rsidR="00991407" w:rsidRPr="004F1FA0" w:rsidRDefault="00E9247E" w:rsidP="00E9247E">
            <w:pPr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>実施</w:t>
            </w:r>
            <w:r w:rsidR="00462220" w:rsidRPr="004F1FA0">
              <w:rPr>
                <w:rFonts w:hAnsi="ＭＳ 明朝" w:hint="eastAsia"/>
                <w:sz w:val="24"/>
                <w:szCs w:val="24"/>
              </w:rPr>
              <w:t>時期</w:t>
            </w:r>
          </w:p>
        </w:tc>
        <w:tc>
          <w:tcPr>
            <w:tcW w:w="7242" w:type="dxa"/>
            <w:vAlign w:val="center"/>
          </w:tcPr>
          <w:p w:rsidR="00991407" w:rsidRPr="004F1FA0" w:rsidRDefault="00835C44" w:rsidP="00835C44">
            <w:pPr>
              <w:jc w:val="center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>年　　月　　日　　～　　年　　月　　日</w:t>
            </w:r>
          </w:p>
        </w:tc>
      </w:tr>
      <w:tr w:rsidR="006329B5" w:rsidTr="00566666">
        <w:trPr>
          <w:cantSplit/>
          <w:trHeight w:val="777"/>
        </w:trPr>
        <w:tc>
          <w:tcPr>
            <w:tcW w:w="2332" w:type="dxa"/>
            <w:vAlign w:val="center"/>
          </w:tcPr>
          <w:p w:rsidR="00991407" w:rsidRPr="004F1FA0" w:rsidRDefault="00E9247E" w:rsidP="00E9247E">
            <w:pPr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>実施</w:t>
            </w:r>
            <w:r w:rsidR="00462220" w:rsidRPr="004F1FA0">
              <w:rPr>
                <w:rFonts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7242" w:type="dxa"/>
            <w:vAlign w:val="center"/>
          </w:tcPr>
          <w:p w:rsidR="00991407" w:rsidRPr="004F1FA0" w:rsidRDefault="00462220" w:rsidP="000B3BEF">
            <w:pPr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329B5" w:rsidTr="00566666">
        <w:trPr>
          <w:cantSplit/>
          <w:trHeight w:val="1083"/>
        </w:trPr>
        <w:tc>
          <w:tcPr>
            <w:tcW w:w="2332" w:type="dxa"/>
            <w:vAlign w:val="center"/>
          </w:tcPr>
          <w:p w:rsidR="00991407" w:rsidRPr="004F1FA0" w:rsidRDefault="00E9247E" w:rsidP="00835C44">
            <w:pPr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>実施</w:t>
            </w:r>
            <w:r w:rsidR="00462220" w:rsidRPr="004F1FA0">
              <w:rPr>
                <w:rFonts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7242" w:type="dxa"/>
            <w:vAlign w:val="center"/>
          </w:tcPr>
          <w:p w:rsidR="00991407" w:rsidRPr="004F1FA0" w:rsidRDefault="00462220" w:rsidP="000B3BEF">
            <w:pPr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66666">
              <w:rPr>
                <w:rFonts w:hAnsi="ＭＳ 明朝" w:hint="eastAsia"/>
                <w:sz w:val="24"/>
                <w:szCs w:val="24"/>
              </w:rPr>
              <w:t xml:space="preserve">　　　　　　　　</w:t>
            </w:r>
            <w:r w:rsidR="00106CD9" w:rsidRPr="004F1FA0">
              <w:rPr>
                <w:rFonts w:hAnsi="ＭＳ 明朝" w:hint="eastAsia"/>
                <w:sz w:val="24"/>
                <w:szCs w:val="24"/>
              </w:rPr>
              <w:t>回</w:t>
            </w:r>
            <w:r w:rsidR="00835C44" w:rsidRPr="004F1FA0">
              <w:rPr>
                <w:rFonts w:hAnsi="ＭＳ 明朝" w:hint="eastAsia"/>
                <w:sz w:val="24"/>
                <w:szCs w:val="24"/>
              </w:rPr>
              <w:t>程度</w:t>
            </w:r>
          </w:p>
        </w:tc>
      </w:tr>
      <w:tr w:rsidR="00566666" w:rsidTr="00566666">
        <w:trPr>
          <w:cantSplit/>
          <w:trHeight w:val="750"/>
        </w:trPr>
        <w:tc>
          <w:tcPr>
            <w:tcW w:w="2332" w:type="dxa"/>
            <w:vAlign w:val="center"/>
          </w:tcPr>
          <w:p w:rsidR="00566666" w:rsidRPr="004F1FA0" w:rsidRDefault="00566666" w:rsidP="003618C8">
            <w:pPr>
              <w:jc w:val="distribute"/>
              <w:textAlignment w:val="auto"/>
              <w:rPr>
                <w:rFonts w:hAnsi="ＭＳ 明朝"/>
                <w:spacing w:val="88"/>
                <w:sz w:val="24"/>
                <w:szCs w:val="24"/>
              </w:rPr>
            </w:pPr>
            <w:r>
              <w:rPr>
                <w:rFonts w:hAnsi="ＭＳ 明朝" w:hint="eastAsia"/>
                <w:spacing w:val="88"/>
                <w:sz w:val="24"/>
                <w:szCs w:val="24"/>
              </w:rPr>
              <w:t>開催日程</w:t>
            </w:r>
          </w:p>
        </w:tc>
        <w:tc>
          <w:tcPr>
            <w:tcW w:w="7242" w:type="dxa"/>
            <w:vAlign w:val="center"/>
          </w:tcPr>
          <w:p w:rsidR="00566666" w:rsidRDefault="00566666" w:rsidP="00033F7D">
            <w:pPr>
              <w:textAlignment w:val="auto"/>
              <w:rPr>
                <w:rFonts w:hAnsi="ＭＳ 明朝"/>
                <w:sz w:val="24"/>
                <w:szCs w:val="24"/>
              </w:rPr>
            </w:pPr>
          </w:p>
          <w:p w:rsidR="00566666" w:rsidRPr="00566666" w:rsidRDefault="00566666" w:rsidP="00566666">
            <w:pPr>
              <w:jc w:val="right"/>
              <w:textAlignment w:val="auto"/>
              <w:rPr>
                <w:rFonts w:hAnsi="ＭＳ 明朝"/>
                <w:szCs w:val="21"/>
              </w:rPr>
            </w:pPr>
            <w:r w:rsidRPr="00566666">
              <w:rPr>
                <w:rFonts w:hAnsi="ＭＳ 明朝" w:hint="eastAsia"/>
                <w:szCs w:val="21"/>
              </w:rPr>
              <w:t>（例：第２水曜日など）</w:t>
            </w:r>
          </w:p>
        </w:tc>
      </w:tr>
      <w:tr w:rsidR="00566666" w:rsidTr="00566666">
        <w:trPr>
          <w:cantSplit/>
          <w:trHeight w:val="718"/>
        </w:trPr>
        <w:tc>
          <w:tcPr>
            <w:tcW w:w="2332" w:type="dxa"/>
            <w:vAlign w:val="center"/>
          </w:tcPr>
          <w:p w:rsidR="00566666" w:rsidRPr="004F1FA0" w:rsidRDefault="00566666" w:rsidP="00566666">
            <w:pPr>
              <w:jc w:val="distribute"/>
              <w:textAlignment w:val="auto"/>
              <w:rPr>
                <w:rFonts w:hAnsi="ＭＳ 明朝"/>
                <w:spacing w:val="88"/>
                <w:sz w:val="24"/>
                <w:szCs w:val="24"/>
              </w:rPr>
            </w:pPr>
            <w:r>
              <w:rPr>
                <w:rFonts w:hAnsi="ＭＳ 明朝" w:hint="eastAsia"/>
                <w:spacing w:val="88"/>
                <w:sz w:val="24"/>
                <w:szCs w:val="24"/>
              </w:rPr>
              <w:t>開催時間</w:t>
            </w:r>
          </w:p>
        </w:tc>
        <w:tc>
          <w:tcPr>
            <w:tcW w:w="7242" w:type="dxa"/>
            <w:vAlign w:val="center"/>
          </w:tcPr>
          <w:p w:rsidR="00566666" w:rsidRPr="004F1FA0" w:rsidRDefault="00566666" w:rsidP="00566666">
            <w:pPr>
              <w:textAlignment w:val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１回　　　　　分　（　　　時　　　分　～　　時　　　分）</w:t>
            </w:r>
          </w:p>
        </w:tc>
      </w:tr>
      <w:tr w:rsidR="00566666" w:rsidTr="00566666">
        <w:trPr>
          <w:cantSplit/>
          <w:trHeight w:val="860"/>
        </w:trPr>
        <w:tc>
          <w:tcPr>
            <w:tcW w:w="2332" w:type="dxa"/>
            <w:vAlign w:val="center"/>
          </w:tcPr>
          <w:p w:rsidR="00566666" w:rsidRPr="004F1FA0" w:rsidRDefault="00566666" w:rsidP="00566666">
            <w:pPr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/>
                <w:spacing w:val="88"/>
                <w:sz w:val="24"/>
                <w:szCs w:val="24"/>
              </w:rPr>
              <w:t>1</w:t>
            </w:r>
            <w:r w:rsidRPr="004F1FA0">
              <w:rPr>
                <w:rFonts w:hAnsi="ＭＳ 明朝" w:hint="eastAsia"/>
                <w:spacing w:val="88"/>
                <w:sz w:val="24"/>
                <w:szCs w:val="24"/>
              </w:rPr>
              <w:t>回</w:t>
            </w:r>
            <w:r w:rsidRPr="004F1FA0">
              <w:rPr>
                <w:rFonts w:hAnsi="ＭＳ 明朝" w:hint="eastAsia"/>
                <w:spacing w:val="52"/>
                <w:sz w:val="24"/>
                <w:szCs w:val="24"/>
              </w:rPr>
              <w:t>当たり</w:t>
            </w:r>
            <w:r w:rsidRPr="004F1FA0">
              <w:rPr>
                <w:rFonts w:hAnsi="ＭＳ 明朝" w:hint="eastAsia"/>
                <w:sz w:val="24"/>
                <w:szCs w:val="24"/>
              </w:rPr>
              <w:t>の参加予定人員</w:t>
            </w:r>
          </w:p>
        </w:tc>
        <w:tc>
          <w:tcPr>
            <w:tcW w:w="7242" w:type="dxa"/>
            <w:vAlign w:val="center"/>
          </w:tcPr>
          <w:p w:rsidR="00566666" w:rsidRPr="004F1FA0" w:rsidRDefault="00566666" w:rsidP="00566666">
            <w:pPr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 xml:space="preserve">　　　　　　　　　　人</w:t>
            </w:r>
          </w:p>
        </w:tc>
      </w:tr>
      <w:tr w:rsidR="00566666" w:rsidTr="00566666">
        <w:trPr>
          <w:cantSplit/>
          <w:trHeight w:val="1076"/>
        </w:trPr>
        <w:tc>
          <w:tcPr>
            <w:tcW w:w="2332" w:type="dxa"/>
            <w:vAlign w:val="center"/>
          </w:tcPr>
          <w:p w:rsidR="00566666" w:rsidRPr="004F1FA0" w:rsidRDefault="00566666" w:rsidP="00566666">
            <w:pPr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>1回当たりの</w:t>
            </w:r>
          </w:p>
          <w:p w:rsidR="00566666" w:rsidRPr="004F1FA0" w:rsidRDefault="00566666" w:rsidP="00566666">
            <w:pPr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>運営スタッフ人員</w:t>
            </w:r>
          </w:p>
        </w:tc>
        <w:tc>
          <w:tcPr>
            <w:tcW w:w="7242" w:type="dxa"/>
            <w:tcBorders>
              <w:bottom w:val="single" w:sz="4" w:space="0" w:color="auto"/>
            </w:tcBorders>
            <w:vAlign w:val="center"/>
          </w:tcPr>
          <w:p w:rsidR="00566666" w:rsidRPr="004F1FA0" w:rsidRDefault="00566666" w:rsidP="00566666">
            <w:pPr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66666" w:rsidTr="00566666">
        <w:trPr>
          <w:cantSplit/>
          <w:trHeight w:val="4130"/>
        </w:trPr>
        <w:tc>
          <w:tcPr>
            <w:tcW w:w="2332" w:type="dxa"/>
          </w:tcPr>
          <w:p w:rsidR="00566666" w:rsidRPr="004F1FA0" w:rsidRDefault="00566666" w:rsidP="00566666">
            <w:pPr>
              <w:spacing w:before="120"/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 w:rsidRPr="004F1FA0">
              <w:rPr>
                <w:rFonts w:hAnsi="ＭＳ 明朝" w:hint="eastAsia"/>
                <w:sz w:val="24"/>
                <w:szCs w:val="24"/>
              </w:rPr>
              <w:t>実施内容</w:t>
            </w:r>
          </w:p>
          <w:p w:rsidR="00566666" w:rsidRPr="004F1FA0" w:rsidRDefault="00566666" w:rsidP="00566666">
            <w:pPr>
              <w:spacing w:before="120"/>
              <w:textAlignment w:val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7242" w:type="dxa"/>
            <w:tcBorders>
              <w:bottom w:val="nil"/>
            </w:tcBorders>
          </w:tcPr>
          <w:p w:rsidR="00566666" w:rsidRPr="004F1FA0" w:rsidRDefault="00566666" w:rsidP="00566666">
            <w:pPr>
              <w:spacing w:before="120"/>
              <w:textAlignment w:val="auto"/>
              <w:rPr>
                <w:rFonts w:hAnsi="ＭＳ 明朝"/>
                <w:sz w:val="24"/>
                <w:szCs w:val="24"/>
              </w:rPr>
            </w:pPr>
          </w:p>
        </w:tc>
      </w:tr>
      <w:tr w:rsidR="00566666" w:rsidTr="00566666">
        <w:trPr>
          <w:cantSplit/>
          <w:trHeight w:val="689"/>
        </w:trPr>
        <w:tc>
          <w:tcPr>
            <w:tcW w:w="2332" w:type="dxa"/>
            <w:vAlign w:val="center"/>
          </w:tcPr>
          <w:p w:rsidR="00566666" w:rsidRPr="004F1FA0" w:rsidRDefault="00566666" w:rsidP="00566666">
            <w:pPr>
              <w:spacing w:before="120"/>
              <w:jc w:val="distribute"/>
              <w:textAlignment w:val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7242" w:type="dxa"/>
            <w:tcBorders>
              <w:bottom w:val="nil"/>
            </w:tcBorders>
            <w:vAlign w:val="center"/>
          </w:tcPr>
          <w:p w:rsidR="00566666" w:rsidRPr="004F1FA0" w:rsidRDefault="00566666" w:rsidP="00566666">
            <w:pPr>
              <w:spacing w:before="120"/>
              <w:textAlignment w:val="auto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担当者名　　　　　　　　　（電話　　　　　　　　　　　　）</w:t>
            </w:r>
          </w:p>
        </w:tc>
      </w:tr>
      <w:tr w:rsidR="00566666" w:rsidTr="002E5BE3">
        <w:trPr>
          <w:cantSplit/>
          <w:trHeight w:val="1250"/>
        </w:trPr>
        <w:tc>
          <w:tcPr>
            <w:tcW w:w="9574" w:type="dxa"/>
            <w:gridSpan w:val="2"/>
          </w:tcPr>
          <w:p w:rsidR="00566666" w:rsidRPr="004F1FA0" w:rsidRDefault="00566666" w:rsidP="00566666">
            <w:pPr>
              <w:spacing w:before="120"/>
              <w:textAlignment w:val="auto"/>
              <w:rPr>
                <w:rFonts w:hAnsi="ＭＳ 明朝"/>
                <w:spacing w:val="105"/>
                <w:sz w:val="24"/>
                <w:szCs w:val="24"/>
              </w:rPr>
            </w:pPr>
            <w:r w:rsidRPr="004F1FA0">
              <w:rPr>
                <w:rFonts w:hAnsi="ＭＳ 明朝" w:hint="eastAsia"/>
                <w:spacing w:val="105"/>
                <w:sz w:val="24"/>
                <w:szCs w:val="24"/>
              </w:rPr>
              <w:t>備考</w:t>
            </w:r>
          </w:p>
        </w:tc>
      </w:tr>
    </w:tbl>
    <w:p w:rsidR="00232764" w:rsidRPr="004F1FA0" w:rsidRDefault="00232764" w:rsidP="00566666">
      <w:pPr>
        <w:textAlignment w:val="auto"/>
        <w:rPr>
          <w:rFonts w:hAnsi="ＭＳ 明朝" w:hint="eastAsia"/>
          <w:sz w:val="24"/>
          <w:szCs w:val="24"/>
        </w:rPr>
      </w:pPr>
    </w:p>
    <w:sectPr w:rsidR="00232764" w:rsidRPr="004F1FA0" w:rsidSect="00D82E4E">
      <w:type w:val="nextColumn"/>
      <w:pgSz w:w="11906" w:h="16838" w:code="9"/>
      <w:pgMar w:top="1134" w:right="1134" w:bottom="1134" w:left="1134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55EC0"/>
    <w:multiLevelType w:val="hybridMultilevel"/>
    <w:tmpl w:val="12FE0930"/>
    <w:lvl w:ilvl="0" w:tplc="4F98CA3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6E0ADC4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63256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0E2F3C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FE6283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3948B0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3DADA5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E76500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9DC86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14"/>
    <w:rsid w:val="000051C3"/>
    <w:rsid w:val="000158AF"/>
    <w:rsid w:val="00030C33"/>
    <w:rsid w:val="00033F7D"/>
    <w:rsid w:val="000809CC"/>
    <w:rsid w:val="00092FE1"/>
    <w:rsid w:val="000B3BEF"/>
    <w:rsid w:val="000B3E1D"/>
    <w:rsid w:val="000D68BE"/>
    <w:rsid w:val="00106CD9"/>
    <w:rsid w:val="00107038"/>
    <w:rsid w:val="00151617"/>
    <w:rsid w:val="00173AF5"/>
    <w:rsid w:val="0019588C"/>
    <w:rsid w:val="001A7A08"/>
    <w:rsid w:val="00212A14"/>
    <w:rsid w:val="0022009C"/>
    <w:rsid w:val="00232764"/>
    <w:rsid w:val="002E5BE3"/>
    <w:rsid w:val="00336F61"/>
    <w:rsid w:val="00341DD0"/>
    <w:rsid w:val="003558FF"/>
    <w:rsid w:val="003618C8"/>
    <w:rsid w:val="003A63AE"/>
    <w:rsid w:val="003E4836"/>
    <w:rsid w:val="003F09C3"/>
    <w:rsid w:val="004018BD"/>
    <w:rsid w:val="004067D9"/>
    <w:rsid w:val="00423B09"/>
    <w:rsid w:val="00434F76"/>
    <w:rsid w:val="00462220"/>
    <w:rsid w:val="00462940"/>
    <w:rsid w:val="004654ED"/>
    <w:rsid w:val="004B674F"/>
    <w:rsid w:val="004C1253"/>
    <w:rsid w:val="004F1FA0"/>
    <w:rsid w:val="005372AD"/>
    <w:rsid w:val="00541F40"/>
    <w:rsid w:val="00566666"/>
    <w:rsid w:val="005D445D"/>
    <w:rsid w:val="006329B5"/>
    <w:rsid w:val="00681E05"/>
    <w:rsid w:val="006A6E3B"/>
    <w:rsid w:val="006B2315"/>
    <w:rsid w:val="006C2B54"/>
    <w:rsid w:val="006D25C5"/>
    <w:rsid w:val="006F7954"/>
    <w:rsid w:val="007225F9"/>
    <w:rsid w:val="00724D73"/>
    <w:rsid w:val="00731735"/>
    <w:rsid w:val="007434A1"/>
    <w:rsid w:val="00760614"/>
    <w:rsid w:val="007646C2"/>
    <w:rsid w:val="00785430"/>
    <w:rsid w:val="007973DD"/>
    <w:rsid w:val="00810C76"/>
    <w:rsid w:val="00823252"/>
    <w:rsid w:val="0083551E"/>
    <w:rsid w:val="00835C44"/>
    <w:rsid w:val="008B2E71"/>
    <w:rsid w:val="008C456A"/>
    <w:rsid w:val="008F60F2"/>
    <w:rsid w:val="009316CF"/>
    <w:rsid w:val="00945201"/>
    <w:rsid w:val="00991407"/>
    <w:rsid w:val="009D0509"/>
    <w:rsid w:val="009E5DE9"/>
    <w:rsid w:val="00A04109"/>
    <w:rsid w:val="00A3622C"/>
    <w:rsid w:val="00A60FC8"/>
    <w:rsid w:val="00AE250B"/>
    <w:rsid w:val="00B2353E"/>
    <w:rsid w:val="00B25529"/>
    <w:rsid w:val="00B637C2"/>
    <w:rsid w:val="00B824F4"/>
    <w:rsid w:val="00B836EF"/>
    <w:rsid w:val="00C22302"/>
    <w:rsid w:val="00C751F0"/>
    <w:rsid w:val="00CF53AB"/>
    <w:rsid w:val="00D018E2"/>
    <w:rsid w:val="00D5199C"/>
    <w:rsid w:val="00D67247"/>
    <w:rsid w:val="00D82E4E"/>
    <w:rsid w:val="00DD086C"/>
    <w:rsid w:val="00DE69EB"/>
    <w:rsid w:val="00E63995"/>
    <w:rsid w:val="00E9247E"/>
    <w:rsid w:val="00EB3D22"/>
    <w:rsid w:val="00F335A2"/>
    <w:rsid w:val="00F753E3"/>
    <w:rsid w:val="00FC566C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F9155"/>
  <w15:chartTrackingRefBased/>
  <w15:docId w15:val="{8C6C6082-869C-45E0-91D8-5356A8B3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1F0"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0B3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4067D9"/>
    <w:pPr>
      <w:jc w:val="center"/>
    </w:pPr>
  </w:style>
  <w:style w:type="character" w:customStyle="1" w:styleId="a9">
    <w:name w:val="記 (文字)"/>
    <w:link w:val="a8"/>
    <w:uiPriority w:val="99"/>
    <w:semiHidden/>
    <w:rsid w:val="004067D9"/>
    <w:rPr>
      <w:rFonts w:ascii="ＭＳ 明朝" w:hAnsi="Courier New"/>
      <w:kern w:val="2"/>
      <w:sz w:val="21"/>
    </w:rPr>
  </w:style>
  <w:style w:type="paragraph" w:styleId="aa">
    <w:name w:val="Closing"/>
    <w:basedOn w:val="a"/>
    <w:link w:val="ab"/>
    <w:uiPriority w:val="99"/>
    <w:semiHidden/>
    <w:unhideWhenUsed/>
    <w:rsid w:val="004067D9"/>
    <w:pPr>
      <w:jc w:val="right"/>
    </w:pPr>
  </w:style>
  <w:style w:type="character" w:customStyle="1" w:styleId="ab">
    <w:name w:val="結語 (文字)"/>
    <w:link w:val="aa"/>
    <w:uiPriority w:val="99"/>
    <w:semiHidden/>
    <w:rsid w:val="004067D9"/>
    <w:rPr>
      <w:rFonts w:ascii="ＭＳ 明朝" w:hAnsi="Courier New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24D7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24D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11</TotalTime>
  <Pages>1</Pages>
  <Words>108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Hokatsu01@kuro-ad.core</dc:creator>
  <cp:keywords/>
  <cp:lastModifiedBy>渕田　正</cp:lastModifiedBy>
  <cp:revision>5</cp:revision>
  <cp:lastPrinted>2020-07-30T00:00:00Z</cp:lastPrinted>
  <dcterms:created xsi:type="dcterms:W3CDTF">2021-08-18T09:11:00Z</dcterms:created>
  <dcterms:modified xsi:type="dcterms:W3CDTF">2021-08-18T10:46:00Z</dcterms:modified>
</cp:coreProperties>
</file>