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34" w:rsidRDefault="00CC39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C4436">
        <w:rPr>
          <w:rFonts w:hint="eastAsia"/>
        </w:rPr>
        <w:t>５</w:t>
      </w:r>
      <w:r>
        <w:rPr>
          <w:rFonts w:hint="eastAsia"/>
        </w:rPr>
        <w:t>号(第</w:t>
      </w:r>
      <w:r w:rsidR="00245F81">
        <w:rPr>
          <w:rFonts w:hint="eastAsia"/>
        </w:rPr>
        <w:t>６</w:t>
      </w:r>
      <w:r>
        <w:rPr>
          <w:rFonts w:hint="eastAsia"/>
        </w:rPr>
        <w:t>条関係)</w:t>
      </w:r>
    </w:p>
    <w:p w:rsidR="00CC3934" w:rsidRDefault="00CC3934">
      <w:pPr>
        <w:spacing w:after="60"/>
        <w:jc w:val="center"/>
        <w:rPr>
          <w:rFonts w:hint="eastAsia"/>
        </w:rPr>
      </w:pPr>
      <w:r>
        <w:rPr>
          <w:rFonts w:hint="eastAsia"/>
          <w:spacing w:val="262"/>
        </w:rPr>
        <w:t>工事計画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35"/>
        <w:gridCol w:w="1785"/>
        <w:gridCol w:w="2625"/>
      </w:tblGrid>
      <w:tr w:rsidR="00CC3934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仮使用部分の危険</w:t>
            </w:r>
            <w:r>
              <w:rPr>
                <w:rFonts w:hint="eastAsia"/>
              </w:rPr>
              <w:t>物取扱状況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83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62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仮使用承認を受けるために行う必要な事項</w:t>
            </w:r>
          </w:p>
        </w:tc>
        <w:tc>
          <w:tcPr>
            <w:tcW w:w="7245" w:type="dxa"/>
            <w:gridSpan w:val="3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83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62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3934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2310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283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C3934" w:rsidRDefault="00CC3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2625" w:type="dxa"/>
            <w:vAlign w:val="center"/>
          </w:tcPr>
          <w:p w:rsidR="00CC3934" w:rsidRDefault="00CC39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3934" w:rsidRDefault="00CC3934" w:rsidP="002C5D93">
      <w:pPr>
        <w:rPr>
          <w:rFonts w:hint="eastAsia"/>
        </w:rPr>
      </w:pPr>
    </w:p>
    <w:sectPr w:rsidR="00CC3934" w:rsidSect="002C5D93">
      <w:pgSz w:w="11906" w:h="16838" w:code="9"/>
      <w:pgMar w:top="501" w:right="671" w:bottom="3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63" w:rsidRDefault="00C03963">
      <w:r>
        <w:separator/>
      </w:r>
    </w:p>
  </w:endnote>
  <w:endnote w:type="continuationSeparator" w:id="0">
    <w:p w:rsidR="00C03963" w:rsidRDefault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63" w:rsidRDefault="00C03963">
      <w:r>
        <w:separator/>
      </w:r>
    </w:p>
  </w:footnote>
  <w:footnote w:type="continuationSeparator" w:id="0">
    <w:p w:rsidR="00C03963" w:rsidRDefault="00C0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8D7"/>
    <w:rsid w:val="00245F81"/>
    <w:rsid w:val="002C5D93"/>
    <w:rsid w:val="004108D7"/>
    <w:rsid w:val="0099262B"/>
    <w:rsid w:val="009C4436"/>
    <w:rsid w:val="00A774E9"/>
    <w:rsid w:val="00C03963"/>
    <w:rsid w:val="00CA5BD5"/>
    <w:rsid w:val="00CC3934"/>
    <w:rsid w:val="00CD2EFE"/>
    <w:rsid w:val="00D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14B87E6-B601-4D2A-B3FC-BC57F8C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松本　一郎</cp:lastModifiedBy>
  <cp:revision>2</cp:revision>
  <cp:lastPrinted>1601-01-01T00:00:00Z</cp:lastPrinted>
  <dcterms:created xsi:type="dcterms:W3CDTF">2023-03-10T00:42:00Z</dcterms:created>
  <dcterms:modified xsi:type="dcterms:W3CDTF">2023-03-10T00:42:00Z</dcterms:modified>
</cp:coreProperties>
</file>